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华文中宋" w:eastAsia="仿宋_GB2312" w:cs="Times New Roman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仿宋_GB2312" w:hAnsi="华文中宋" w:eastAsia="仿宋_GB2312" w:cs="仿宋_GB2312"/>
          <w:b/>
          <w:bCs/>
          <w:kern w:val="0"/>
          <w:sz w:val="36"/>
          <w:szCs w:val="36"/>
        </w:rPr>
        <w:t>常州市金坛区朱林镇招聘城管中队工作人员</w:t>
      </w:r>
    </w:p>
    <w:p>
      <w:pPr>
        <w:jc w:val="center"/>
        <w:rPr>
          <w:rFonts w:ascii="仿宋_GB2312" w:hAnsi="华文中宋" w:eastAsia="仿宋_GB2312" w:cs="Times New Roman"/>
          <w:b/>
          <w:bCs/>
          <w:kern w:val="0"/>
          <w:sz w:val="36"/>
          <w:szCs w:val="36"/>
        </w:rPr>
      </w:pPr>
      <w:r>
        <w:rPr>
          <w:rFonts w:hint="eastAsia" w:ascii="仿宋_GB2312" w:hAnsi="华文中宋" w:eastAsia="仿宋_GB2312" w:cs="仿宋_GB2312"/>
          <w:b/>
          <w:bCs/>
          <w:kern w:val="0"/>
          <w:sz w:val="36"/>
          <w:szCs w:val="36"/>
        </w:rPr>
        <w:t>报名登记表</w:t>
      </w:r>
    </w:p>
    <w:tbl>
      <w:tblPr>
        <w:tblStyle w:val="11"/>
        <w:tblW w:w="942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20"/>
        <w:gridCol w:w="706"/>
        <w:gridCol w:w="355"/>
        <w:gridCol w:w="177"/>
        <w:gridCol w:w="289"/>
        <w:gridCol w:w="945"/>
        <w:gridCol w:w="176"/>
        <w:gridCol w:w="355"/>
        <w:gridCol w:w="703"/>
        <w:gridCol w:w="1735"/>
        <w:gridCol w:w="1411"/>
        <w:gridCol w:w="15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99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1258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性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别</w:t>
            </w:r>
          </w:p>
        </w:tc>
        <w:tc>
          <w:tcPr>
            <w:tcW w:w="105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411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53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照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片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（二寸）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999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民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族</w:t>
            </w:r>
          </w:p>
        </w:tc>
        <w:tc>
          <w:tcPr>
            <w:tcW w:w="1258" w:type="dxa"/>
            <w:gridSpan w:val="4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058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是否党团员</w:t>
            </w:r>
          </w:p>
        </w:tc>
        <w:tc>
          <w:tcPr>
            <w:tcW w:w="1411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5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2257" w:type="dxa"/>
            <w:gridSpan w:val="5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5614" w:type="dxa"/>
            <w:gridSpan w:val="7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5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2546" w:type="dxa"/>
            <w:gridSpan w:val="6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籍贯及生源地</w:t>
            </w:r>
          </w:p>
        </w:tc>
        <w:tc>
          <w:tcPr>
            <w:tcW w:w="5325" w:type="dxa"/>
            <w:gridSpan w:val="6"/>
            <w:vAlign w:val="center"/>
          </w:tcPr>
          <w:p>
            <w:pPr>
              <w:adjustRightInd w:val="0"/>
              <w:snapToGrid w:val="0"/>
              <w:spacing w:line="440" w:lineRule="exact"/>
              <w:ind w:firstLine="980" w:firstLineChars="350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市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镇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(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居委会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)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村</w:t>
            </w:r>
          </w:p>
        </w:tc>
        <w:tc>
          <w:tcPr>
            <w:tcW w:w="155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4022" w:type="dxa"/>
            <w:gridSpan w:val="9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现户籍所在地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(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按户口薄填写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)</w:t>
            </w:r>
          </w:p>
        </w:tc>
        <w:tc>
          <w:tcPr>
            <w:tcW w:w="5402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99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学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1081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毕业院校</w:t>
            </w:r>
          </w:p>
        </w:tc>
        <w:tc>
          <w:tcPr>
            <w:tcW w:w="29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4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所学专业</w:t>
            </w:r>
          </w:p>
        </w:tc>
        <w:tc>
          <w:tcPr>
            <w:tcW w:w="1553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725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是否服从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组织安排</w:t>
            </w:r>
          </w:p>
        </w:tc>
        <w:tc>
          <w:tcPr>
            <w:tcW w:w="3000" w:type="dxa"/>
            <w:gridSpan w:val="7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联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系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电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话</w:t>
            </w:r>
          </w:p>
        </w:tc>
        <w:tc>
          <w:tcPr>
            <w:tcW w:w="296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999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主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要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简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2668" w:type="dxa"/>
            <w:gridSpan w:val="7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起止时间</w:t>
            </w:r>
          </w:p>
        </w:tc>
        <w:tc>
          <w:tcPr>
            <w:tcW w:w="575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简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99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668" w:type="dxa"/>
            <w:gridSpan w:val="7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575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99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668" w:type="dxa"/>
            <w:gridSpan w:val="7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575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99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668" w:type="dxa"/>
            <w:gridSpan w:val="7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575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99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668" w:type="dxa"/>
            <w:gridSpan w:val="7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575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99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668" w:type="dxa"/>
            <w:gridSpan w:val="7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575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019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奖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惩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情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405" w:type="dxa"/>
            <w:gridSpan w:val="11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019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审查意见</w:t>
            </w:r>
          </w:p>
        </w:tc>
        <w:tc>
          <w:tcPr>
            <w:tcW w:w="8405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19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备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注</w:t>
            </w:r>
          </w:p>
        </w:tc>
        <w:tc>
          <w:tcPr>
            <w:tcW w:w="8405" w:type="dxa"/>
            <w:gridSpan w:val="11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</w:tbl>
    <w:p>
      <w:pPr>
        <w:jc w:val="left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注：</w:t>
      </w:r>
      <w:r>
        <w:rPr>
          <w:b/>
          <w:bCs/>
          <w:sz w:val="24"/>
          <w:szCs w:val="24"/>
        </w:rPr>
        <w:t>1</w:t>
      </w:r>
      <w:r>
        <w:rPr>
          <w:rFonts w:hint="eastAsia" w:cs="宋体"/>
          <w:b/>
          <w:bCs/>
          <w:sz w:val="24"/>
          <w:szCs w:val="24"/>
        </w:rPr>
        <w:t>、各类证件复印件请附后，原件备查；</w:t>
      </w:r>
      <w:r>
        <w:rPr>
          <w:b/>
          <w:bCs/>
          <w:sz w:val="24"/>
          <w:szCs w:val="24"/>
        </w:rPr>
        <w:t>2</w:t>
      </w:r>
      <w:r>
        <w:rPr>
          <w:rFonts w:hint="eastAsia" w:cs="宋体"/>
          <w:b/>
          <w:bCs/>
          <w:sz w:val="24"/>
          <w:szCs w:val="24"/>
        </w:rPr>
        <w:t>、窗口报名工作人员只负责收集报名材料，待审查后方可确定报名是否通过。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FAF4AA6"/>
    <w:rsid w:val="000A282E"/>
    <w:rsid w:val="000B34B8"/>
    <w:rsid w:val="000C4C6B"/>
    <w:rsid w:val="00160012"/>
    <w:rsid w:val="002A698B"/>
    <w:rsid w:val="002A7AA2"/>
    <w:rsid w:val="00311102"/>
    <w:rsid w:val="004649F3"/>
    <w:rsid w:val="0049780B"/>
    <w:rsid w:val="004A4B28"/>
    <w:rsid w:val="004C4003"/>
    <w:rsid w:val="004D1ACB"/>
    <w:rsid w:val="004D308D"/>
    <w:rsid w:val="005B7277"/>
    <w:rsid w:val="006127FF"/>
    <w:rsid w:val="00641E3E"/>
    <w:rsid w:val="00686795"/>
    <w:rsid w:val="007735CF"/>
    <w:rsid w:val="00810FAF"/>
    <w:rsid w:val="008E055A"/>
    <w:rsid w:val="008F226D"/>
    <w:rsid w:val="00B83D8A"/>
    <w:rsid w:val="00C13D98"/>
    <w:rsid w:val="00C960EC"/>
    <w:rsid w:val="00D54398"/>
    <w:rsid w:val="00DD0033"/>
    <w:rsid w:val="00E16458"/>
    <w:rsid w:val="00EE5B80"/>
    <w:rsid w:val="00F71B6B"/>
    <w:rsid w:val="00FF571B"/>
    <w:rsid w:val="033E3818"/>
    <w:rsid w:val="09053161"/>
    <w:rsid w:val="09550FC6"/>
    <w:rsid w:val="0CCE3DB0"/>
    <w:rsid w:val="122E4A6F"/>
    <w:rsid w:val="15C60DCC"/>
    <w:rsid w:val="166A7C7F"/>
    <w:rsid w:val="1A682B51"/>
    <w:rsid w:val="1BFA2119"/>
    <w:rsid w:val="1E8E44F4"/>
    <w:rsid w:val="1F5079D7"/>
    <w:rsid w:val="236A00FA"/>
    <w:rsid w:val="239D737E"/>
    <w:rsid w:val="26FA57EE"/>
    <w:rsid w:val="27C52A12"/>
    <w:rsid w:val="290934DF"/>
    <w:rsid w:val="2926738A"/>
    <w:rsid w:val="2CDA57CC"/>
    <w:rsid w:val="2DDA2280"/>
    <w:rsid w:val="2F8537C5"/>
    <w:rsid w:val="302621B4"/>
    <w:rsid w:val="350219A2"/>
    <w:rsid w:val="35C14F11"/>
    <w:rsid w:val="395D290A"/>
    <w:rsid w:val="3B8B263B"/>
    <w:rsid w:val="3CB354E7"/>
    <w:rsid w:val="3D1D0639"/>
    <w:rsid w:val="3F5B06A8"/>
    <w:rsid w:val="41B5606F"/>
    <w:rsid w:val="42392C46"/>
    <w:rsid w:val="44A76DBF"/>
    <w:rsid w:val="44CB3C1E"/>
    <w:rsid w:val="4775303D"/>
    <w:rsid w:val="4E993627"/>
    <w:rsid w:val="4EA911FB"/>
    <w:rsid w:val="5338639B"/>
    <w:rsid w:val="55DF7C7F"/>
    <w:rsid w:val="55FC350F"/>
    <w:rsid w:val="58E20620"/>
    <w:rsid w:val="5967610F"/>
    <w:rsid w:val="5CC31D03"/>
    <w:rsid w:val="60833CBB"/>
    <w:rsid w:val="61B81B80"/>
    <w:rsid w:val="61D72923"/>
    <w:rsid w:val="66E11E55"/>
    <w:rsid w:val="6CDC73D9"/>
    <w:rsid w:val="72D925EA"/>
    <w:rsid w:val="72EE7BCC"/>
    <w:rsid w:val="72EF3E85"/>
    <w:rsid w:val="777B0681"/>
    <w:rsid w:val="793063A8"/>
    <w:rsid w:val="7D172E2B"/>
    <w:rsid w:val="7DF05AFE"/>
    <w:rsid w:val="7FAF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99"/>
    <w:rPr>
      <w:rFonts w:ascii="Times New Roman" w:hAnsi="Times New Roman" w:cs="Times New Roman"/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99"/>
    <w:pPr>
      <w:spacing w:line="750" w:lineRule="atLeast"/>
      <w:jc w:val="center"/>
    </w:pPr>
    <w:rPr>
      <w:rFonts w:ascii="微软雅黑" w:hAnsi="微软雅黑" w:eastAsia="微软雅黑" w:cs="微软雅黑"/>
      <w:b/>
      <w:bCs/>
      <w:color w:val="C40004"/>
      <w:kern w:val="0"/>
      <w:sz w:val="27"/>
      <w:szCs w:val="27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7">
    <w:name w:val="FollowedHyperlink"/>
    <w:basedOn w:val="6"/>
    <w:qFormat/>
    <w:uiPriority w:val="99"/>
    <w:rPr>
      <w:color w:val="800080"/>
      <w:u w:val="none"/>
    </w:rPr>
  </w:style>
  <w:style w:type="character" w:styleId="8">
    <w:name w:val="Emphasis"/>
    <w:basedOn w:val="6"/>
    <w:qFormat/>
    <w:uiPriority w:val="99"/>
  </w:style>
  <w:style w:type="character" w:styleId="9">
    <w:name w:val="HTML Variable"/>
    <w:basedOn w:val="6"/>
    <w:qFormat/>
    <w:uiPriority w:val="99"/>
  </w:style>
  <w:style w:type="character" w:styleId="10">
    <w:name w:val="Hyperlink"/>
    <w:basedOn w:val="6"/>
    <w:qFormat/>
    <w:uiPriority w:val="99"/>
    <w:rPr>
      <w:color w:val="0000FF"/>
      <w:u w:val="none"/>
    </w:rPr>
  </w:style>
  <w:style w:type="character" w:customStyle="1" w:styleId="12">
    <w:name w:val="Header Char"/>
    <w:basedOn w:val="6"/>
    <w:link w:val="4"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13">
    <w:name w:val="Footer Char"/>
    <w:basedOn w:val="6"/>
    <w:link w:val="3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4">
    <w:name w:val="Balloon Text Char"/>
    <w:basedOn w:val="6"/>
    <w:link w:val="2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3</Pages>
  <Words>238</Words>
  <Characters>1359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2017-06-27T07:26:00Z</dcterms:created>
  <dc:creator>Administrator</dc:creator>
  <cp:lastModifiedBy>admin</cp:lastModifiedBy>
  <cp:lastPrinted>2017-06-29T00:24:00Z</cp:lastPrinted>
  <dcterms:modified xsi:type="dcterms:W3CDTF">2017-11-10T07:37:24Z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