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Times New Roman"/>
          <w:b/>
          <w:bCs/>
          <w:kern w:val="0"/>
          <w:sz w:val="36"/>
          <w:szCs w:val="36"/>
        </w:rPr>
      </w:pPr>
      <w:r>
        <w:rPr>
          <w:rFonts w:hint="eastAsia" w:ascii="仿宋_GB2312" w:hAnsi="华文中宋" w:eastAsia="仿宋_GB2312" w:cs="仿宋_GB2312"/>
          <w:b/>
          <w:bCs/>
          <w:kern w:val="0"/>
          <w:sz w:val="36"/>
          <w:szCs w:val="36"/>
        </w:rPr>
        <w:t>常州市金坛区朱林镇招聘城管中队工作人员</w:t>
      </w:r>
    </w:p>
    <w:p>
      <w:pPr>
        <w:jc w:val="center"/>
        <w:rPr>
          <w:rFonts w:ascii="仿宋_GB2312" w:hAnsi="华文中宋" w:eastAsia="仿宋_GB2312" w:cs="Times New Roman"/>
          <w:b/>
          <w:bCs/>
          <w:kern w:val="0"/>
          <w:sz w:val="36"/>
          <w:szCs w:val="36"/>
        </w:rPr>
      </w:pPr>
      <w:r>
        <w:rPr>
          <w:rFonts w:hint="eastAsia" w:ascii="仿宋_GB2312" w:hAnsi="华文中宋" w:eastAsia="仿宋_GB2312" w:cs="仿宋_GB2312"/>
          <w:b/>
          <w:bCs/>
          <w:kern w:val="0"/>
          <w:sz w:val="36"/>
          <w:szCs w:val="36"/>
        </w:rPr>
        <w:t>报名登记表</w:t>
      </w:r>
    </w:p>
    <w:tbl>
      <w:tblPr>
        <w:tblStyle w:val="6"/>
        <w:tblW w:w="94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"/>
        <w:gridCol w:w="706"/>
        <w:gridCol w:w="355"/>
        <w:gridCol w:w="177"/>
        <w:gridCol w:w="289"/>
        <w:gridCol w:w="945"/>
        <w:gridCol w:w="176"/>
        <w:gridCol w:w="355"/>
        <w:gridCol w:w="703"/>
        <w:gridCol w:w="1735"/>
        <w:gridCol w:w="1411"/>
        <w:gridCol w:w="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9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5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0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（二寸）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9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是否党团员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257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614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46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籍贯及生源地</w:t>
            </w:r>
          </w:p>
        </w:tc>
        <w:tc>
          <w:tcPr>
            <w:tcW w:w="5325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firstLine="980" w:firstLineChars="3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市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镇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居委会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)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155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022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现户籍所在地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户口簿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8"/>
                <w:szCs w:val="28"/>
              </w:rPr>
              <w:t>填写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5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9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2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是否服从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组织安排</w:t>
            </w:r>
          </w:p>
        </w:tc>
        <w:tc>
          <w:tcPr>
            <w:tcW w:w="3000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29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01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405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1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8405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注</w:t>
            </w:r>
          </w:p>
        </w:tc>
        <w:tc>
          <w:tcPr>
            <w:tcW w:w="8405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</w: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、各类证件复印件请附后，原件备查；</w:t>
      </w:r>
      <w:r>
        <w:rPr>
          <w:b/>
          <w:bCs/>
          <w:sz w:val="24"/>
          <w:szCs w:val="24"/>
        </w:rPr>
        <w:t>2</w:t>
      </w:r>
      <w:r>
        <w:rPr>
          <w:rFonts w:hint="eastAsia" w:cs="宋体"/>
          <w:b/>
          <w:bCs/>
          <w:sz w:val="24"/>
          <w:szCs w:val="24"/>
        </w:rPr>
        <w:t>、窗口报名工作人员只负责收集报名材料，待审查后方可确定报名是否通过。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c3NGNlMjU2NjkwMGIwOWZkNGYyODA1OTMwM2ViMjYifQ=="/>
  </w:docVars>
  <w:rsids>
    <w:rsidRoot w:val="7FAF4AA6"/>
    <w:rsid w:val="000A282E"/>
    <w:rsid w:val="000B34B8"/>
    <w:rsid w:val="000C4C6B"/>
    <w:rsid w:val="00160012"/>
    <w:rsid w:val="002A698B"/>
    <w:rsid w:val="002A7AA2"/>
    <w:rsid w:val="00311102"/>
    <w:rsid w:val="004649F3"/>
    <w:rsid w:val="0049780B"/>
    <w:rsid w:val="004A4B28"/>
    <w:rsid w:val="004C4003"/>
    <w:rsid w:val="004D1ACB"/>
    <w:rsid w:val="004D308D"/>
    <w:rsid w:val="005B7277"/>
    <w:rsid w:val="006127FF"/>
    <w:rsid w:val="00641E3E"/>
    <w:rsid w:val="00686795"/>
    <w:rsid w:val="007735CF"/>
    <w:rsid w:val="00810FAF"/>
    <w:rsid w:val="008E055A"/>
    <w:rsid w:val="008F226D"/>
    <w:rsid w:val="00B83D8A"/>
    <w:rsid w:val="00C13D98"/>
    <w:rsid w:val="00C960EC"/>
    <w:rsid w:val="00D54398"/>
    <w:rsid w:val="00DD0033"/>
    <w:rsid w:val="00E16458"/>
    <w:rsid w:val="00EE5B80"/>
    <w:rsid w:val="00F71B6B"/>
    <w:rsid w:val="00FF571B"/>
    <w:rsid w:val="033E3818"/>
    <w:rsid w:val="09053161"/>
    <w:rsid w:val="09550FC6"/>
    <w:rsid w:val="0CCE3DB0"/>
    <w:rsid w:val="122E4A6F"/>
    <w:rsid w:val="133C717A"/>
    <w:rsid w:val="15C60DCC"/>
    <w:rsid w:val="166A7C7F"/>
    <w:rsid w:val="1A682B51"/>
    <w:rsid w:val="1BFA2119"/>
    <w:rsid w:val="1E8E44F4"/>
    <w:rsid w:val="1F5079D7"/>
    <w:rsid w:val="236A00FA"/>
    <w:rsid w:val="239D737E"/>
    <w:rsid w:val="26FA57EE"/>
    <w:rsid w:val="27C52A12"/>
    <w:rsid w:val="290934DF"/>
    <w:rsid w:val="2926738A"/>
    <w:rsid w:val="2CDA57CC"/>
    <w:rsid w:val="2DDA2280"/>
    <w:rsid w:val="2F8537C5"/>
    <w:rsid w:val="302621B4"/>
    <w:rsid w:val="350219A2"/>
    <w:rsid w:val="35C14F11"/>
    <w:rsid w:val="395D290A"/>
    <w:rsid w:val="3B8B263B"/>
    <w:rsid w:val="3CB354E7"/>
    <w:rsid w:val="3D1D0639"/>
    <w:rsid w:val="3F5B06A8"/>
    <w:rsid w:val="41B5606F"/>
    <w:rsid w:val="42392C46"/>
    <w:rsid w:val="44A76DBF"/>
    <w:rsid w:val="44CB3C1E"/>
    <w:rsid w:val="4775303D"/>
    <w:rsid w:val="4E993627"/>
    <w:rsid w:val="4EA911FB"/>
    <w:rsid w:val="5338639B"/>
    <w:rsid w:val="55DF7C7F"/>
    <w:rsid w:val="55FC350F"/>
    <w:rsid w:val="58E20620"/>
    <w:rsid w:val="5967610F"/>
    <w:rsid w:val="5CC31D03"/>
    <w:rsid w:val="60833CBB"/>
    <w:rsid w:val="61B81B80"/>
    <w:rsid w:val="61D72923"/>
    <w:rsid w:val="66E11E55"/>
    <w:rsid w:val="6CDC73D9"/>
    <w:rsid w:val="72D925EA"/>
    <w:rsid w:val="72EE7BCC"/>
    <w:rsid w:val="72EF3E85"/>
    <w:rsid w:val="777B0681"/>
    <w:rsid w:val="793063A8"/>
    <w:rsid w:val="7D172E2B"/>
    <w:rsid w:val="7DF05AFE"/>
    <w:rsid w:val="7FA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spacing w:line="750" w:lineRule="atLeast"/>
      <w:jc w:val="center"/>
    </w:pPr>
    <w:rPr>
      <w:rFonts w:ascii="微软雅黑" w:hAnsi="微软雅黑" w:eastAsia="微软雅黑" w:cs="微软雅黑"/>
      <w:b/>
      <w:bCs/>
      <w:color w:val="C40004"/>
      <w:kern w:val="0"/>
      <w:sz w:val="27"/>
      <w:szCs w:val="27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99"/>
  </w:style>
  <w:style w:type="character" w:styleId="10">
    <w:name w:val="HTML Variable"/>
    <w:basedOn w:val="7"/>
    <w:qFormat/>
    <w:uiPriority w:val="99"/>
  </w:style>
  <w:style w:type="character" w:styleId="11">
    <w:name w:val="Hyperlink"/>
    <w:basedOn w:val="7"/>
    <w:qFormat/>
    <w:uiPriority w:val="99"/>
    <w:rPr>
      <w:color w:val="0000FF"/>
      <w:u w:val="none"/>
    </w:rPr>
  </w:style>
  <w:style w:type="character" w:customStyle="1" w:styleId="12">
    <w:name w:val="Header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Footer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Balloon Text Char"/>
    <w:basedOn w:val="7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181</Words>
  <Characters>181</Characters>
  <Lines>0</Lines>
  <Paragraphs>0</Paragraphs>
  <TotalTime>0</TotalTime>
  <ScaleCrop>false</ScaleCrop>
  <LinksUpToDate>false</LinksUpToDate>
  <CharactersWithSpaces>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2017-06-27T07:26:00Z</dcterms:created>
  <dc:creator>Administrator</dc:creator>
  <cp:lastModifiedBy>李莹</cp:lastModifiedBy>
  <cp:lastPrinted>2017-06-29T00:24:00Z</cp:lastPrinted>
  <dcterms:modified xsi:type="dcterms:W3CDTF">2022-07-04T07:05:08Z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53284EA0730C4A5FAC4C4E51B7D83AFA</vt:lpwstr>
  </property>
</Properties>
</file>