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关于公布</w:t>
      </w:r>
      <w:r>
        <w:rPr>
          <w:rFonts w:ascii="方正小标宋简体" w:hAnsi="华文中宋" w:eastAsia="方正小标宋简体"/>
          <w:sz w:val="44"/>
          <w:szCs w:val="44"/>
        </w:rPr>
        <w:t>2020</w:t>
      </w:r>
      <w:r>
        <w:rPr>
          <w:rFonts w:hint="eastAsia" w:ascii="方正小标宋简体" w:hAnsi="华文中宋" w:eastAsia="方正小标宋简体"/>
          <w:sz w:val="44"/>
          <w:szCs w:val="44"/>
        </w:rPr>
        <w:t>年度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金坛区家庭农场名录的公示</w:t>
      </w:r>
    </w:p>
    <w:p>
      <w:pPr>
        <w:spacing w:line="560" w:lineRule="exact"/>
        <w:rPr>
          <w:rFonts w:ascii="方正小标宋简体" w:eastAsia="方正小标宋简体"/>
          <w:b/>
          <w:sz w:val="44"/>
          <w:szCs w:val="44"/>
        </w:rPr>
      </w:pPr>
    </w:p>
    <w:p>
      <w:pPr>
        <w:spacing w:line="500" w:lineRule="exact"/>
        <w:ind w:firstLine="640" w:firstLineChars="200"/>
        <w:rPr>
          <w:rFonts w:ascii="仿宋_GB2312" w:hAnsi="方正小标宋_GBK" w:eastAsia="仿宋_GB2312" w:cs="方正小标宋_GBK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根据《</w:t>
      </w:r>
      <w:r>
        <w:rPr>
          <w:rFonts w:hint="eastAsia" w:ascii="仿宋_GB2312" w:hAnsi="方正小标宋_GBK" w:eastAsia="仿宋_GB2312" w:cs="方正小标宋_GBK"/>
          <w:bCs/>
          <w:sz w:val="32"/>
          <w:szCs w:val="32"/>
        </w:rPr>
        <w:t>关于推荐报送</w:t>
      </w:r>
      <w:r>
        <w:rPr>
          <w:rFonts w:ascii="仿宋_GB2312" w:hAnsi="方正小标宋_GBK" w:eastAsia="仿宋_GB2312" w:cs="方正小标宋_GBK"/>
          <w:bCs/>
          <w:sz w:val="32"/>
          <w:szCs w:val="32"/>
        </w:rPr>
        <w:t>2020</w:t>
      </w:r>
      <w:r>
        <w:rPr>
          <w:rFonts w:hint="eastAsia" w:ascii="仿宋_GB2312" w:hAnsi="方正小标宋_GBK" w:eastAsia="仿宋_GB2312" w:cs="方正小标宋_GBK"/>
          <w:bCs/>
          <w:sz w:val="32"/>
          <w:szCs w:val="32"/>
        </w:rPr>
        <w:t>年区级家庭农场名录的通知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》文件，经农场主自愿申报，镇区审核，下列家庭农场符合列入名录的要求，现予公示（名单附后）。公示时间</w:t>
      </w:r>
      <w:r>
        <w:rPr>
          <w:rFonts w:ascii="仿宋_GB2312" w:eastAsia="仿宋_GB2312"/>
          <w:sz w:val="32"/>
          <w:szCs w:val="32"/>
          <w:shd w:val="clear" w:color="auto" w:fill="FFFFFF"/>
        </w:rPr>
        <w:t>4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月</w:t>
      </w:r>
      <w:r>
        <w:rPr>
          <w:rFonts w:ascii="仿宋_GB2312" w:eastAsia="仿宋_GB2312"/>
          <w:sz w:val="32"/>
          <w:szCs w:val="32"/>
          <w:shd w:val="clear" w:color="auto" w:fill="FFFFFF"/>
        </w:rPr>
        <w:t>9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日起至</w:t>
      </w:r>
      <w:r>
        <w:rPr>
          <w:rFonts w:ascii="仿宋_GB2312" w:eastAsia="仿宋_GB2312"/>
          <w:sz w:val="32"/>
          <w:szCs w:val="32"/>
          <w:shd w:val="clear" w:color="auto" w:fill="FFFFFF"/>
        </w:rPr>
        <w:t>4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月</w:t>
      </w:r>
      <w:r>
        <w:rPr>
          <w:rFonts w:ascii="仿宋_GB2312" w:eastAsia="仿宋_GB2312"/>
          <w:sz w:val="32"/>
          <w:szCs w:val="32"/>
          <w:shd w:val="clear" w:color="auto" w:fill="FFFFFF"/>
        </w:rPr>
        <w:t>16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日止。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公示期间，可以书面或电话形式反应项目不符合条件等方面的问题，反应要实事求是，客观公正。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/>
          <w:spacing w:val="-2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-20"/>
          <w:kern w:val="0"/>
          <w:sz w:val="32"/>
          <w:szCs w:val="32"/>
        </w:rPr>
        <w:t>联系电话：区农业农村局区委农办综合科</w:t>
      </w:r>
      <w:r>
        <w:rPr>
          <w:rFonts w:ascii="Times New Roman" w:hAnsi="Times New Roman" w:eastAsia="仿宋_GB2312"/>
          <w:spacing w:val="-20"/>
          <w:kern w:val="0"/>
          <w:sz w:val="32"/>
          <w:szCs w:val="32"/>
        </w:rPr>
        <w:t xml:space="preserve"> 0519-82822229</w:t>
      </w:r>
      <w:r>
        <w:rPr>
          <w:rFonts w:hint="eastAsia" w:ascii="Times New Roman" w:hAnsi="Times New Roman" w:eastAsia="仿宋_GB2312"/>
          <w:spacing w:val="-20"/>
          <w:kern w:val="0"/>
          <w:sz w:val="32"/>
          <w:szCs w:val="32"/>
        </w:rPr>
        <w:t>。</w:t>
      </w:r>
    </w:p>
    <w:p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pacing w:val="-10"/>
          <w:sz w:val="32"/>
          <w:szCs w:val="32"/>
        </w:rPr>
        <w:t>金坛区列入</w:t>
      </w:r>
      <w:r>
        <w:rPr>
          <w:rFonts w:ascii="仿宋_GB2312" w:eastAsia="仿宋_GB2312"/>
          <w:spacing w:val="-10"/>
          <w:sz w:val="32"/>
          <w:szCs w:val="32"/>
        </w:rPr>
        <w:t>2020</w:t>
      </w:r>
      <w:r>
        <w:rPr>
          <w:rFonts w:hint="eastAsia" w:ascii="仿宋_GB2312" w:eastAsia="仿宋_GB2312"/>
          <w:spacing w:val="-10"/>
          <w:sz w:val="32"/>
          <w:szCs w:val="32"/>
        </w:rPr>
        <w:t>年家庭农场名录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常州市金坛区农业农村局</w:t>
      </w:r>
    </w:p>
    <w:p>
      <w:pPr>
        <w:ind w:firstLine="420" w:firstLineChars="200"/>
        <w:rPr>
          <w:rFonts w:ascii="仿宋_GB2312" w:eastAsia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  <w:r>
        <w:t xml:space="preserve">                           </w:t>
      </w:r>
      <w:r>
        <w:rPr>
          <w:rFonts w:ascii="仿宋_GB2312" w:eastAsia="仿宋_GB2312"/>
          <w:sz w:val="32"/>
          <w:szCs w:val="32"/>
        </w:rPr>
        <w:t xml:space="preserve">           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方正小标宋_GBK" w:hAnsi="华文中宋" w:eastAsia="方正小标宋_GBK"/>
          <w:spacing w:val="-10"/>
          <w:sz w:val="44"/>
          <w:szCs w:val="44"/>
        </w:rPr>
      </w:pPr>
      <w:r>
        <w:rPr>
          <w:rFonts w:hint="eastAsia" w:ascii="方正小标宋_GBK" w:hAnsi="华文中宋" w:eastAsia="方正小标宋_GBK"/>
          <w:spacing w:val="-10"/>
          <w:sz w:val="44"/>
          <w:szCs w:val="44"/>
        </w:rPr>
        <w:t>金坛区列入</w:t>
      </w:r>
      <w:r>
        <w:rPr>
          <w:rFonts w:ascii="方正小标宋_GBK" w:hAnsi="华文中宋" w:eastAsia="方正小标宋_GBK"/>
          <w:spacing w:val="-10"/>
          <w:sz w:val="44"/>
          <w:szCs w:val="44"/>
        </w:rPr>
        <w:t>2020</w:t>
      </w:r>
      <w:r>
        <w:rPr>
          <w:rFonts w:hint="eastAsia" w:ascii="方正小标宋_GBK" w:hAnsi="华文中宋" w:eastAsia="方正小标宋_GBK"/>
          <w:spacing w:val="-10"/>
          <w:sz w:val="44"/>
          <w:szCs w:val="44"/>
        </w:rPr>
        <w:t>年家庭农场名录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408"/>
        <w:tblOverlap w:val="never"/>
        <w:tblW w:w="133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260"/>
        <w:gridCol w:w="2905"/>
        <w:gridCol w:w="1595"/>
        <w:gridCol w:w="900"/>
        <w:gridCol w:w="900"/>
        <w:gridCol w:w="1080"/>
        <w:gridCol w:w="900"/>
        <w:gridCol w:w="1074"/>
        <w:gridCol w:w="2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3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农场编码</w:t>
            </w:r>
          </w:p>
        </w:tc>
        <w:tc>
          <w:tcPr>
            <w:tcW w:w="2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农场名称</w:t>
            </w:r>
          </w:p>
        </w:tc>
        <w:tc>
          <w:tcPr>
            <w:tcW w:w="1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所在镇村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/>
              </w:rPr>
              <w:t>经营面积</w:t>
            </w:r>
            <w:r>
              <w:rPr>
                <w:rStyle w:val="13"/>
                <w:rFonts w:hint="eastAsia"/>
              </w:rPr>
              <w:t>（亩）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认定年月</w:t>
            </w:r>
          </w:p>
        </w:tc>
        <w:tc>
          <w:tcPr>
            <w:tcW w:w="4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家庭农场主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1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2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3204130556X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金坛区儒林镇蒋余群家庭农场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儒林镇儒林村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2014.4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蒋余群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320422196106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3204130552A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金坛区儒林镇吴云峰家庭农场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儒林镇后庄村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2014.4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吴云峰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320482197710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3204130568X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金坛区儒林镇王丽芳家庭农场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儒林镇五叶村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种养结合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2016.10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王丽芳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320422196505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3204130551A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金坛区儒林镇王洪根家庭农场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儒林镇儒林村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2013.11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王洪根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320422194807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3204130025A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金城镇夏小平家庭农场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金城镇庄城村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亩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蛋鸡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家禽养殖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2015.05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夏小平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高中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仿宋_GB2312"/>
                <w:kern w:val="0"/>
                <w:szCs w:val="21"/>
              </w:rPr>
              <w:t>320422196612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3204130056C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金城镇孔志琴家庭农场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金城镇白塔村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粮食种植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2016.05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孔志琴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仿宋_GB2312"/>
                <w:kern w:val="0"/>
                <w:szCs w:val="21"/>
              </w:rPr>
              <w:t>320482196711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3204130060X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金坛区金城月芹家庭农场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金城镇白塔村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138.71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种植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2017.11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李向标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/>
                <w:kern w:val="0"/>
                <w:szCs w:val="21"/>
              </w:rPr>
              <w:t>320823197701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3204130079X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金城镇陈庆秀家庭农场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金城镇培丰村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粮食种植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2016.05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陈庆秀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仿宋_GB2312"/>
                <w:kern w:val="0"/>
                <w:szCs w:val="21"/>
              </w:rPr>
              <w:t>513428197602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3204130108A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金城镇丁小华家庭农场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金城镇联丰村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种、养殖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2014.04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丁小华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小学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仿宋_GB2312"/>
                <w:kern w:val="0"/>
                <w:szCs w:val="21"/>
              </w:rPr>
              <w:t>320422196509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3204130070A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金城镇冯爱忠家庭农场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金城镇长竹埂村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水产养殖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2015.05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冯爱忠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高中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320422197408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3204130660X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金坛区金城果之园家庭农场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金城镇后阳村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117.1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果树种植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2018.06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周舅兰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高中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320422197608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3204130122C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金城镇肖丽家庭农场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金城镇后阳村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果树种植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2018.01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肖丽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高中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320482198202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3204130455B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朱林镇庞长生家庭农场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朱林镇唐王村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507.4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粮食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2013.11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庞长生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320422194902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3204130658X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朱林镇夏罗华家庭农场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朱林镇红旗圩村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园艺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2018.06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夏罗华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320422196607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3204130463C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金坛区朱林陌上红家庭农场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朱林镇沙湖村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园艺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2014.09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王跃琴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320422197001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3204130381X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朱林镇李嘉伟家庭农场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朱林镇朱林村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粮食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2016.04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李嘉伟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320482199603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3204130417A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朱林镇练建俊家庭农场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朱林镇长兴村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粮食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2014.04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练建俊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320482197712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3204130421C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朱林镇郜云斌家庭农场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朱林镇长兴村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123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种养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2016.10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郜云斌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320482197809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3204130464X 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朱林碧水源家庭农场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朱林沙湖村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水产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2016.05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杨慧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中专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320482197906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3204130472X 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金坛区朱林金春家庭农场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朱林唐王村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238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粮食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2017.12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张金春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320422197102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3204130460A  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朱林镇戴祥华家庭农场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朱林镇沙湖村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350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粮食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2013.11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戴祥华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320422197208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3204130414X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金坛市敏辉家庭农场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朱林镇西岗村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456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水产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2013.11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段群祥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320422197202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3204130400C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朱林镇袁小灯家庭农场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朱林镇朱林村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粮食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2014.04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袁小灯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320422195201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3204130429C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朱林镇孟慧华家庭农场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朱林镇龙溪村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粮食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2014.04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孟慧华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320422197109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3204130384C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朱林镇吕良斌家庭农场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朱林镇长兴村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531.9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粮食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2015.11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吕良斌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320482196501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3204130443X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朱林镇金华明家庭农场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朱林镇三星村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种养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2014.04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金华明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320422196406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3204130410C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朱林镇胡强家庭农场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朱林镇红旗圩村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种养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2016.10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胡强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320422197511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3204130470X 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金坛区朱林镇西唐家庭农场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朱林镇唐王村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127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粮食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2017.12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颜俊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320482199111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3204130456B 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金坛区朱林桃林人家家庭农场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朱林镇唐王村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205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园艺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2014.09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唐琴芳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320422196301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3204130445C 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金坛区朱林镇俊鑫家庭农场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朱林镇西岗村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105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种养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2017.03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于小俊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320422196902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3204130451A 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朱林镇庞洪锁家庭农场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朱林镇唐王村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251.5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粮食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2013.11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庞洪锁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320422197508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3204130293X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指前镇陈罗庆家庭农场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解放村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154.87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粮食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2014.04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陈罗庆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320422196307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3204130342X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指前镇生成家庭农场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社头村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粮食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2015.05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苏生根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320422196004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3204130302B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指前镇杨罗顺家庭农场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社头村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2014.04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杨罗顺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320422194501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3204130374X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指前镇王三喜家庭农场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东浦村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粮食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2016.1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王三喜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320422196408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3204130352X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指前镇刘云祥家庭农场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建春村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144.21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粮食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2015.11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刘云祥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320422196902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3204130372X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指前镇钱国平家庭农场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庄阳村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粮食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2016.1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钱国平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320422197511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3204130277X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指前镇张志福家庭农场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芦溪村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2013.11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张志福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320422196511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3204130377X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指前镇于国忠家庭农场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新河村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32.46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果品种植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2017.03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于国忠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320482196402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3204130638X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金坛区指前镇和乐家庭农场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岳阳村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31.4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园艺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2018.10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吕赟鋆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大专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320482199204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3204130373X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指前镇蒋文军家庭农场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庄阳村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2016.1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蒋文军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320482198708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3204130636X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金坛区指前镇兰通家庭农场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芦溪村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水产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2018.06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殷云波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大专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320481198110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3204130327B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金坛区指前镇东浦家庭农场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东浦村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粮食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2014.04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祁小荣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320423196108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3204130320X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金坛区指前镇春升家庭农场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庄阳村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粮食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2017.03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蒋春平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大专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320422197207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3204130284A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金坛区指前镇春海家庭农场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建春村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粮食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2013.11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黄春海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320422196406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3204130312A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指前镇沈小保家庭农场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建春村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粮食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2014.04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沈小保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320422194704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3204130338X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金坛区指前镇兴华水稻种植家庭农场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解放村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粮食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2015.05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车小华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320482197804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3204130288A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指前镇沈小芳家庭农场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东浦村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粮食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2013.11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沈小芳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320422197109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3204130274A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指前镇胡国华家庭农场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丰产村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粮食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2013.11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胡国华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320422196505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3204130286X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指前镇徐三小家庭农场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庄阳村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2013.11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徐三小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320422195612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3204130477B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金坛区薛埠创星家庭农场（金坛区西阳宏兴家庭农场）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薛埠镇仙姑村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其他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2013.11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孔洪星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320422196801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3204130540C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金坛区茅麓九零牧业家庭农场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薛埠镇泉江村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种养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2017.03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朱亚军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320482199101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3204130482A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金坛区西阳金谷里家庭农场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薛埠镇茅东村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种养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2013.11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元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中专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320482198101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3204130483X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金坛区薛埠麦丰家庭农场（薛埠镇方建平家庭农场）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薛埠镇茅东村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粮食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2013.11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方建平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初中及以下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320422197006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3204130485A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金坛区盛源家庭农场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薛埠镇罗村村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粮食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2013.11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武志明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320422197505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3204130510B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金坛区薛埠金浩家庭农场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薛埠镇罗村村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其他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2014.09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钱罗洪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320422196811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3204130512B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金坛区薛埠祥润家庭农场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薛埠镇上阮村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园艺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2014.09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苏维伟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本科及以上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320482198602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3204130509B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金坛市西阳忠来家庭农场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薛埠镇西</w:t>
            </w:r>
            <w:r>
              <w:rPr>
                <w:rFonts w:hint="eastAsia" w:ascii="宋体" w:hAnsi="宋体" w:cs="宋体"/>
                <w:szCs w:val="21"/>
              </w:rPr>
              <w:t>旸</w:t>
            </w:r>
            <w:r>
              <w:rPr>
                <w:rFonts w:hint="eastAsia" w:ascii="宋体" w:hAnsi="宋体" w:cs="仿宋_GB2312"/>
                <w:szCs w:val="21"/>
              </w:rPr>
              <w:t>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种养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2014.09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王忠来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大专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320422196901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3204130497A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金坛市金立家庭农场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薛埠镇上阮村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2014.04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何立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本科及以上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320482199005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</w:t>
            </w:r>
            <w:r>
              <w:rPr>
                <w:rFonts w:ascii="宋体" w:cs="宋体"/>
                <w:color w:val="000000"/>
                <w:sz w:val="24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3204130480C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金坛区鑫云家庭农场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薛埠镇山蓬村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粮食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2013.11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黄民雪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320482197909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3204130531X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金坛区薛埠范小群家庭农场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薛埠镇罗村村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粮食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2016.05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范小群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320482197903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3204130542X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金坛区薛埠七彩家庭农场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薛埠镇上阮村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种养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2017.11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汤一军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大专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320482197412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3204130514X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金坛区薛埠万斤圩家庭农场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薛埠镇罗村村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种养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2015.05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梅红芹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320422196406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3204130539X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金坛区薛埠华祥家庭农场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薛埠镇连山村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种养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2017.03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赵国祥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初中及以下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320422196411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3204130521B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金坛区薛埠石桥头家庭农场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薛埠镇花山村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园艺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2015.11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尤小祥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320482197602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3204130152X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金坛区直溪顾萍家庭农场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直溪镇坞家村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种养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2017.01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顾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320582198802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3204130163C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金坛区直溪草滩家庭农场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直溪镇直溪社区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241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水产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2016.05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沙银坤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kern w:val="0"/>
                <w:szCs w:val="21"/>
              </w:rPr>
              <w:t>320404196606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3204130159C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金坛区直溪镇俊俊家庭农场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直溪镇直溪社区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水产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2016.05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王俊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kern w:val="0"/>
                <w:szCs w:val="21"/>
              </w:rPr>
              <w:t>320422196208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3204130674X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金坛区直溪弄玉家庭农场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直溪镇汀湘村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>258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粮食果蔬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 xml:space="preserve">2019.07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邓小勇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高中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ascii="宋体" w:hAnsi="宋体" w:cs="仿宋"/>
                <w:color w:val="000000"/>
                <w:kern w:val="0"/>
                <w:szCs w:val="21"/>
              </w:rPr>
              <w:t>320422197407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  <w:r>
              <w:rPr>
                <w:rFonts w:ascii="宋体" w:cs="宋体"/>
                <w:color w:val="000000"/>
                <w:sz w:val="24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3204130166C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金坛区直溪国兵家庭农场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直溪镇汀湘村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>173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水产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 xml:space="preserve">2014.04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孙国兵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>320422196601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3204130172X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金坛区直溪镇汤俊家庭农场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直溪镇汀湘村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>143.74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粮食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 xml:space="preserve">2016.05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汤</w:t>
            </w:r>
            <w:r>
              <w:rPr>
                <w:rFonts w:ascii="宋体" w:hAnsi="宋体" w:cs="仿宋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俊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高中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>320482197803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3204130165X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直溪镇朱红民家庭农场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直溪镇汀湘村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>105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水产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>2014.04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朱红民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>320422196712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3204130169A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金坛区直溪镇王春明家庭农场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直溪镇汀湘村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>176.67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粮食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>2014.04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王春明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高中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>320482198110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3204130179C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金坛区直溪镇陈须红家庭农场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直溪镇西溪村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243.56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粮食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2014.04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陈须红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kern w:val="0"/>
                <w:szCs w:val="21"/>
              </w:rPr>
              <w:t>320422196707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3204130178</w:t>
            </w:r>
            <w:r>
              <w:rPr>
                <w:rStyle w:val="11"/>
                <w:sz w:val="21"/>
                <w:szCs w:val="21"/>
              </w:rPr>
              <w:t>A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金坛区直溪金锁家庭农场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直溪镇西溪村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粮食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2014.04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陈金锁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kern w:val="0"/>
                <w:szCs w:val="21"/>
              </w:rPr>
              <w:t>320422195802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3204130191X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金坛区直溪锁章家庭农场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直溪镇王甲村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102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粮食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2017.12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耿锁章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kern w:val="0"/>
                <w:szCs w:val="21"/>
              </w:rPr>
              <w:t>320422194612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bCs/>
                <w:color w:val="000000"/>
                <w:szCs w:val="21"/>
              </w:rPr>
              <w:t>3204130195A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直溪镇江留华家庭农场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直溪镇溪滨村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237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水产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2014.04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江留华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高中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320422196706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bCs/>
                <w:color w:val="000000"/>
                <w:szCs w:val="21"/>
              </w:rPr>
              <w:t>3204130200X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金坛区直溪东方家庭农场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直溪镇溪滨村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164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粮食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2017.12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耿东方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320422196512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  <w:r>
              <w:rPr>
                <w:rFonts w:ascii="宋体" w:hAnsi="宋体" w:cs="仿宋"/>
                <w:bCs/>
                <w:color w:val="000000"/>
                <w:szCs w:val="21"/>
              </w:rPr>
              <w:t>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bCs/>
                <w:color w:val="000000"/>
                <w:szCs w:val="21"/>
              </w:rPr>
              <w:t>3204130201X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金坛区直溪老牛家庭农场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直溪镇溪滨村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286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种养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2017.12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牛红照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320422197111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</w:t>
            </w:r>
            <w:r>
              <w:rPr>
                <w:rFonts w:ascii="宋体" w:cs="宋体"/>
                <w:color w:val="000000"/>
                <w:sz w:val="24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  <w:t>3204130202C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金坛区直溪建平家庭农场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直溪镇巨村村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202.3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粮食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2015.11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陈建平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kern w:val="0"/>
                <w:szCs w:val="21"/>
              </w:rPr>
              <w:t>320482197012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  <w:t>3204130203C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金坛区直溪国平家庭农场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直溪镇巨村村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160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水产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2013.11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王国平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kern w:val="0"/>
                <w:szCs w:val="21"/>
              </w:rPr>
              <w:t>320422196111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  <w:t>3204130204X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金坛区直溪和青家庭农场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直溪镇巨村村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539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粮食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2017.12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朱和青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kern w:val="0"/>
                <w:szCs w:val="21"/>
              </w:rPr>
              <w:t>320422197409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bCs/>
                <w:color w:val="000000"/>
                <w:szCs w:val="21"/>
              </w:rPr>
              <w:t>3204130215C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金坛区直溪明生粮食种植家庭农场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直溪镇建昌村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651.4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粮食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2015.05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郭明生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高中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320422197507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bCs/>
                <w:color w:val="000000"/>
                <w:szCs w:val="21"/>
              </w:rPr>
              <w:t>3204130207C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金坛区建昌锁坤家庭农场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直溪镇建昌村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168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粮食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2013.11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仇锁坤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小学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320422195507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bCs/>
                <w:color w:val="000000"/>
                <w:szCs w:val="21"/>
              </w:rPr>
              <w:t>3204130208A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金坛区建昌国新家庭农场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直溪镇建昌村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148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水产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2013.11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张国新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32042219640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  <w:r>
              <w:rPr>
                <w:rFonts w:ascii="宋体" w:hAnsi="宋体" w:cs="仿宋"/>
                <w:bCs/>
                <w:color w:val="000000"/>
                <w:szCs w:val="21"/>
              </w:rPr>
              <w:t>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bCs/>
                <w:color w:val="000000"/>
                <w:szCs w:val="21"/>
              </w:rPr>
              <w:t>3204130211C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直溪镇薛斌家庭农场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直溪镇建昌村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水产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2014.04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薛斌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 xml:space="preserve"> 320482198506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bCs/>
                <w:color w:val="000000"/>
                <w:szCs w:val="21"/>
              </w:rPr>
              <w:t>3204130214A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金坛区建昌爱俊家庭农场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直溪镇建昌村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水产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2014.09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张爱俊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320482197110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3204130234X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金坛市建昌金慧家庭农场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直溪镇天湖村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水产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>2013.11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王惠芳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中专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>320422197306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3204130238C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直溪镇唐国生家庭农场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直溪镇天湖村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粮食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>2014.04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唐国生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>320422195701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</w:t>
            </w:r>
            <w:r>
              <w:rPr>
                <w:rFonts w:ascii="宋体" w:cs="宋体"/>
                <w:color w:val="000000"/>
                <w:sz w:val="24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3204130244X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金坛区直溪镇虞溢萍家庭农场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直溪镇天湖村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>125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粮食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>2014.09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虞溢萍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高中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>320482198010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3204130246C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直溪镇顾金强家庭农场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直溪镇天湖村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粮食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>2015.11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顾金强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>320422195311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3204130247X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金坛区建昌必优家庭农场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直溪镇天湖村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>248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种养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>2016.01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居云霞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大专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>320482198211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3204130229C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金坛区建昌缪国庆家庭农场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直溪镇迪庄村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水产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kern w:val="0"/>
                <w:szCs w:val="21"/>
              </w:rPr>
              <w:t>2014.11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缪国庆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kern w:val="0"/>
                <w:szCs w:val="21"/>
              </w:rPr>
              <w:t>320422196901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3204130232X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直溪镇王春祥家庭农场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直溪镇迪庄村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117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水产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kern w:val="0"/>
                <w:szCs w:val="21"/>
              </w:rPr>
              <w:t>2015.12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王春祥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kern w:val="0"/>
                <w:szCs w:val="21"/>
              </w:rPr>
              <w:t>320422196203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3204130223X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直溪镇张月平家庭农场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直溪镇迪庄村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131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粮食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2014.04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张月平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320482197011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  <w:t>3204130252X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金坛区直溪镇褚俊家庭农场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直溪镇井庄村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127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水产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2016.01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褚俊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kern w:val="0"/>
                <w:szCs w:val="21"/>
              </w:rPr>
              <w:t>320482198508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3204130263X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金坛区建昌天河堂家庭农场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直溪镇新河村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种养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kern w:val="0"/>
                <w:szCs w:val="21"/>
              </w:rPr>
              <w:t>2017.01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潘国平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仿宋"/>
                <w:color w:val="000000"/>
                <w:kern w:val="0"/>
                <w:szCs w:val="21"/>
              </w:rPr>
              <w:t>320422196801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3204130271A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金坛区直溪镇马洪法家庭农场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直溪镇吕坵村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水产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2015.1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马洪法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320422196202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bCs/>
                <w:color w:val="000000"/>
                <w:szCs w:val="21"/>
              </w:rPr>
              <w:t>3204130273C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金坛区建昌兰仙水产养殖家庭农场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直溪镇养殖场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210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水产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2013.11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严兰仙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kern w:val="0"/>
                <w:szCs w:val="21"/>
              </w:rPr>
              <w:t>320422197404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A475F97-39B6-4AC9-8D10-09E73080A66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A61ECEAD-D25E-4AEE-84FD-8BB255C7CD9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53C7935-F319-4D89-AD23-9C98D234788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2522252-14EB-4339-83E9-2CAC516FD40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B72BA083-98A2-4379-BA6E-B89F0672D96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5674AB61-3D7E-419E-B214-36799663FDA2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7" w:fontKey="{78A5A7A1-F464-4FEF-8082-BBDD0D90FB2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27" w:right="227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OTQ0M2M2ZDY0MDNmMWRlOGNlN2U5NGU3MzMyZmQifQ=="/>
  </w:docVars>
  <w:rsids>
    <w:rsidRoot w:val="08E17611"/>
    <w:rsid w:val="00041315"/>
    <w:rsid w:val="000438B6"/>
    <w:rsid w:val="000565D3"/>
    <w:rsid w:val="00057140"/>
    <w:rsid w:val="000A0B99"/>
    <w:rsid w:val="000B4A2B"/>
    <w:rsid w:val="00143411"/>
    <w:rsid w:val="002131E8"/>
    <w:rsid w:val="00230DAD"/>
    <w:rsid w:val="002339AB"/>
    <w:rsid w:val="002404DB"/>
    <w:rsid w:val="002F0C48"/>
    <w:rsid w:val="0032037C"/>
    <w:rsid w:val="00337327"/>
    <w:rsid w:val="00353164"/>
    <w:rsid w:val="003723C7"/>
    <w:rsid w:val="003725B5"/>
    <w:rsid w:val="00431F32"/>
    <w:rsid w:val="004404B2"/>
    <w:rsid w:val="0046331E"/>
    <w:rsid w:val="00494663"/>
    <w:rsid w:val="004F3BE9"/>
    <w:rsid w:val="00524E6F"/>
    <w:rsid w:val="00542769"/>
    <w:rsid w:val="005434DB"/>
    <w:rsid w:val="00571C60"/>
    <w:rsid w:val="0061221B"/>
    <w:rsid w:val="0064070E"/>
    <w:rsid w:val="006472CD"/>
    <w:rsid w:val="00661A6B"/>
    <w:rsid w:val="00680DB4"/>
    <w:rsid w:val="00715858"/>
    <w:rsid w:val="00784C7F"/>
    <w:rsid w:val="007B5F7E"/>
    <w:rsid w:val="007C700C"/>
    <w:rsid w:val="007F0E9C"/>
    <w:rsid w:val="007F16FA"/>
    <w:rsid w:val="00810E3E"/>
    <w:rsid w:val="008B7AF0"/>
    <w:rsid w:val="008C74AB"/>
    <w:rsid w:val="008D409A"/>
    <w:rsid w:val="009855FC"/>
    <w:rsid w:val="009B64AD"/>
    <w:rsid w:val="009B6A44"/>
    <w:rsid w:val="009D4944"/>
    <w:rsid w:val="009D6CB9"/>
    <w:rsid w:val="00A01ED5"/>
    <w:rsid w:val="00A36DD6"/>
    <w:rsid w:val="00A454AD"/>
    <w:rsid w:val="00A470EE"/>
    <w:rsid w:val="00A754D9"/>
    <w:rsid w:val="00AF01F6"/>
    <w:rsid w:val="00B079AD"/>
    <w:rsid w:val="00B206A9"/>
    <w:rsid w:val="00B327BA"/>
    <w:rsid w:val="00B82CE4"/>
    <w:rsid w:val="00B917D3"/>
    <w:rsid w:val="00BC6388"/>
    <w:rsid w:val="00BC653E"/>
    <w:rsid w:val="00BD795A"/>
    <w:rsid w:val="00BE2D4B"/>
    <w:rsid w:val="00C02D4B"/>
    <w:rsid w:val="00C15417"/>
    <w:rsid w:val="00C64CCC"/>
    <w:rsid w:val="00C84468"/>
    <w:rsid w:val="00C855E8"/>
    <w:rsid w:val="00CE0B52"/>
    <w:rsid w:val="00CE3611"/>
    <w:rsid w:val="00D75F59"/>
    <w:rsid w:val="00D8471D"/>
    <w:rsid w:val="00DC087B"/>
    <w:rsid w:val="00E55E9C"/>
    <w:rsid w:val="00E81CBA"/>
    <w:rsid w:val="00EA7E58"/>
    <w:rsid w:val="00EE5D16"/>
    <w:rsid w:val="00F115CE"/>
    <w:rsid w:val="00F82082"/>
    <w:rsid w:val="00F838D5"/>
    <w:rsid w:val="00F83E3A"/>
    <w:rsid w:val="00FB2A72"/>
    <w:rsid w:val="00FD391A"/>
    <w:rsid w:val="00FE07DE"/>
    <w:rsid w:val="00FF1961"/>
    <w:rsid w:val="034026E5"/>
    <w:rsid w:val="03B4284F"/>
    <w:rsid w:val="08E17611"/>
    <w:rsid w:val="0F985657"/>
    <w:rsid w:val="11D77149"/>
    <w:rsid w:val="145F4995"/>
    <w:rsid w:val="160E3164"/>
    <w:rsid w:val="22843102"/>
    <w:rsid w:val="27737D5E"/>
    <w:rsid w:val="2D2F6240"/>
    <w:rsid w:val="2E375845"/>
    <w:rsid w:val="3B1D00E1"/>
    <w:rsid w:val="3DAA0780"/>
    <w:rsid w:val="42D24401"/>
    <w:rsid w:val="45A32084"/>
    <w:rsid w:val="47E731D7"/>
    <w:rsid w:val="4C941857"/>
    <w:rsid w:val="61EF2482"/>
    <w:rsid w:val="6423097C"/>
    <w:rsid w:val="6E3556C0"/>
    <w:rsid w:val="7D01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locked/>
    <w:uiPriority w:val="99"/>
    <w:pPr>
      <w:spacing w:beforeAutospacing="1" w:afterAutospacing="1"/>
      <w:jc w:val="left"/>
    </w:pPr>
    <w:rPr>
      <w:rFonts w:ascii="Times New Roman" w:hAnsi="Times New Roman" w:eastAsia="仿宋_GB2312"/>
      <w:kern w:val="0"/>
      <w:sz w:val="24"/>
      <w:szCs w:val="32"/>
    </w:rPr>
  </w:style>
  <w:style w:type="character" w:styleId="7">
    <w:name w:val="page number"/>
    <w:basedOn w:val="6"/>
    <w:qFormat/>
    <w:locked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nt31"/>
    <w:basedOn w:val="6"/>
    <w:qFormat/>
    <w:uiPriority w:val="99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6"/>
    <w:qFormat/>
    <w:uiPriority w:val="99"/>
    <w:rPr>
      <w:rFonts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3">
    <w:name w:val="font11"/>
    <w:basedOn w:val="6"/>
    <w:qFormat/>
    <w:uiPriority w:val="99"/>
    <w:rPr>
      <w:rFonts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3126</Words>
  <Characters>6722</Characters>
  <Lines>0</Lines>
  <Paragraphs>0</Paragraphs>
  <TotalTime>3</TotalTime>
  <ScaleCrop>false</ScaleCrop>
  <LinksUpToDate>false</LinksUpToDate>
  <CharactersWithSpaces>6871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2018-04-16T09:10:00Z</dcterms:created>
  <dc:creator>孙晶</dc:creator>
  <cp:lastModifiedBy>♚Sunshine°</cp:lastModifiedBy>
  <cp:lastPrinted>2018-04-17T00:34:00Z</cp:lastPrinted>
  <dcterms:modified xsi:type="dcterms:W3CDTF">2022-07-01T02:54:27Z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F01636AF9AE94A91950CA57FF5011EB2</vt:lpwstr>
  </property>
</Properties>
</file>