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2019年金城镇无偿献血名额分配表</w:t>
      </w:r>
    </w:p>
    <w:tbl>
      <w:tblPr>
        <w:tblStyle w:val="6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400"/>
        <w:gridCol w:w="18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12" w:type="dxa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</w:p>
        </w:tc>
        <w:tc>
          <w:tcPr>
            <w:tcW w:w="2400" w:type="dxa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献血任务</w:t>
            </w:r>
          </w:p>
        </w:tc>
        <w:tc>
          <w:tcPr>
            <w:tcW w:w="1861" w:type="dxa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献血时间</w:t>
            </w:r>
          </w:p>
        </w:tc>
        <w:tc>
          <w:tcPr>
            <w:tcW w:w="2131" w:type="dxa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献血地点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沈渎村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5月份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南瑶村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冯庄村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元巷村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（元巷社区）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长竹埂村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机关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白塔村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8月份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白塔村委会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白塔小学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白塔中学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联丰村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前庄村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庄城村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后阳村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9月份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金坛卫校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后阳小学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培丰村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长竹埂村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after="0" w:line="6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注：各单位献血任务数参照各单位总人数的百分比下达。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0" w:lineRule="exact"/>
        <w:ind w:firstLine="24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FF"/>
          <w:spacing w:val="-2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:u w:val="none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pacing w:val="-20"/>
          <w:sz w:val="28"/>
          <w:szCs w:val="28"/>
          <w:u w:val="non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1871" w:left="1587" w:header="708" w:footer="1332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CC8"/>
    <w:rsid w:val="0009056D"/>
    <w:rsid w:val="000C4860"/>
    <w:rsid w:val="00167ABB"/>
    <w:rsid w:val="001E3EB7"/>
    <w:rsid w:val="002023C3"/>
    <w:rsid w:val="002F113B"/>
    <w:rsid w:val="00304E42"/>
    <w:rsid w:val="00312781"/>
    <w:rsid w:val="00323B43"/>
    <w:rsid w:val="00331985"/>
    <w:rsid w:val="00384194"/>
    <w:rsid w:val="003D37D8"/>
    <w:rsid w:val="00426133"/>
    <w:rsid w:val="00434716"/>
    <w:rsid w:val="004358AB"/>
    <w:rsid w:val="00436F2E"/>
    <w:rsid w:val="00457155"/>
    <w:rsid w:val="00570EF6"/>
    <w:rsid w:val="005A1A2E"/>
    <w:rsid w:val="005B1D8F"/>
    <w:rsid w:val="0060637C"/>
    <w:rsid w:val="00625B8D"/>
    <w:rsid w:val="0064677E"/>
    <w:rsid w:val="00664C9B"/>
    <w:rsid w:val="00675CB2"/>
    <w:rsid w:val="00675F02"/>
    <w:rsid w:val="0069471C"/>
    <w:rsid w:val="006B3862"/>
    <w:rsid w:val="006C44C1"/>
    <w:rsid w:val="007152CF"/>
    <w:rsid w:val="00722CD3"/>
    <w:rsid w:val="00744E0B"/>
    <w:rsid w:val="0075304E"/>
    <w:rsid w:val="007C57EA"/>
    <w:rsid w:val="0082333D"/>
    <w:rsid w:val="008B7726"/>
    <w:rsid w:val="008F007F"/>
    <w:rsid w:val="00932330"/>
    <w:rsid w:val="00945F61"/>
    <w:rsid w:val="009D6812"/>
    <w:rsid w:val="009D6EF6"/>
    <w:rsid w:val="00A23C3C"/>
    <w:rsid w:val="00A61D1B"/>
    <w:rsid w:val="00A82C82"/>
    <w:rsid w:val="00AD2C6F"/>
    <w:rsid w:val="00B43C5C"/>
    <w:rsid w:val="00B608A2"/>
    <w:rsid w:val="00B86C5A"/>
    <w:rsid w:val="00BF3C2D"/>
    <w:rsid w:val="00C05C6A"/>
    <w:rsid w:val="00C9372C"/>
    <w:rsid w:val="00CA67F5"/>
    <w:rsid w:val="00CA786C"/>
    <w:rsid w:val="00CC751D"/>
    <w:rsid w:val="00D24AA0"/>
    <w:rsid w:val="00D31D50"/>
    <w:rsid w:val="00D763C7"/>
    <w:rsid w:val="00D81686"/>
    <w:rsid w:val="00D95573"/>
    <w:rsid w:val="00DA352D"/>
    <w:rsid w:val="00DE06B7"/>
    <w:rsid w:val="00E47672"/>
    <w:rsid w:val="00EC25EA"/>
    <w:rsid w:val="00EE453C"/>
    <w:rsid w:val="00FD5E66"/>
    <w:rsid w:val="07AD0F7C"/>
    <w:rsid w:val="0A20724A"/>
    <w:rsid w:val="10D7667D"/>
    <w:rsid w:val="18F46300"/>
    <w:rsid w:val="1AC90DFE"/>
    <w:rsid w:val="21AB03A5"/>
    <w:rsid w:val="2234297B"/>
    <w:rsid w:val="26DA2B8B"/>
    <w:rsid w:val="375C5EC8"/>
    <w:rsid w:val="39F451F1"/>
    <w:rsid w:val="4AA94414"/>
    <w:rsid w:val="581E6BCE"/>
    <w:rsid w:val="5EA51E2F"/>
    <w:rsid w:val="5EE00532"/>
    <w:rsid w:val="63F170DF"/>
    <w:rsid w:val="65576CD7"/>
    <w:rsid w:val="65D76CAB"/>
    <w:rsid w:val="76FD2164"/>
    <w:rsid w:val="79D81125"/>
    <w:rsid w:val="7AF16D91"/>
    <w:rsid w:val="7B60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2 Char"/>
    <w:basedOn w:val="8"/>
    <w:link w:val="2"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Date Char"/>
    <w:basedOn w:val="8"/>
    <w:link w:val="3"/>
    <w:semiHidden/>
    <w:locked/>
    <w:uiPriority w:val="99"/>
    <w:rPr>
      <w:rFonts w:ascii="Tahoma" w:hAnsi="Tahoma" w:cs="Times New Roman"/>
    </w:rPr>
  </w:style>
  <w:style w:type="paragraph" w:customStyle="1" w:styleId="11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167</Words>
  <Characters>957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小雨</cp:lastModifiedBy>
  <cp:lastPrinted>2019-05-15T07:29:00Z</cp:lastPrinted>
  <dcterms:modified xsi:type="dcterms:W3CDTF">2019-05-29T07:49:21Z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